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40" w:rsidRDefault="00D540BE" w:rsidP="0000694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培训</w:t>
      </w:r>
      <w:r w:rsidR="00006940" w:rsidRPr="00F1646D">
        <w:rPr>
          <w:rFonts w:hint="eastAsia"/>
          <w:sz w:val="44"/>
          <w:szCs w:val="44"/>
        </w:rPr>
        <w:t>会议纪要</w:t>
      </w:r>
    </w:p>
    <w:p w:rsidR="00006940" w:rsidRDefault="00006940" w:rsidP="000069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会议时间：</w:t>
      </w:r>
    </w:p>
    <w:p w:rsidR="00006940" w:rsidRDefault="00C11092" w:rsidP="000069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 w:rsidR="00006940">
        <w:rPr>
          <w:rFonts w:hint="eastAsia"/>
          <w:sz w:val="28"/>
          <w:szCs w:val="28"/>
        </w:rPr>
        <w:t>地点：</w:t>
      </w:r>
    </w:p>
    <w:p w:rsidR="00006940" w:rsidRDefault="00C11092" w:rsidP="000069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 w:rsidR="00006940">
        <w:rPr>
          <w:rFonts w:hint="eastAsia"/>
          <w:sz w:val="28"/>
          <w:szCs w:val="28"/>
        </w:rPr>
        <w:t>主题：</w:t>
      </w:r>
    </w:p>
    <w:p w:rsidR="00006940" w:rsidRDefault="0092529B" w:rsidP="000069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</w:t>
      </w:r>
      <w:r w:rsidR="00006940">
        <w:rPr>
          <w:rFonts w:hint="eastAsia"/>
          <w:sz w:val="28"/>
          <w:szCs w:val="28"/>
        </w:rPr>
        <w:t>人员：</w:t>
      </w:r>
      <w:bookmarkStart w:id="0" w:name="_GoBack"/>
      <w:bookmarkEnd w:id="0"/>
    </w:p>
    <w:p w:rsidR="00006940" w:rsidRDefault="00006940" w:rsidP="000069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与会人员：</w:t>
      </w:r>
    </w:p>
    <w:p w:rsidR="00006940" w:rsidRDefault="00006940" w:rsidP="0000694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6940" w:rsidRDefault="00AE0886" w:rsidP="00AE0886">
      <w:pPr>
        <w:pStyle w:val="a8"/>
        <w:numPr>
          <w:ilvl w:val="0"/>
          <w:numId w:val="11"/>
        </w:numPr>
        <w:tabs>
          <w:tab w:val="left" w:pos="505"/>
        </w:tabs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主要</w:t>
      </w:r>
      <w:r w:rsidRPr="00AE0886">
        <w:rPr>
          <w:sz w:val="28"/>
          <w:szCs w:val="28"/>
        </w:rPr>
        <w:t>内容</w:t>
      </w:r>
    </w:p>
    <w:p w:rsidR="00AE0886" w:rsidRDefault="00AE0886" w:rsidP="00AE0886">
      <w:pPr>
        <w:tabs>
          <w:tab w:val="left" w:pos="505"/>
        </w:tabs>
        <w:spacing w:line="360" w:lineRule="auto"/>
        <w:rPr>
          <w:sz w:val="28"/>
          <w:szCs w:val="28"/>
        </w:rPr>
      </w:pPr>
    </w:p>
    <w:p w:rsidR="00AE0886" w:rsidRDefault="00AE0886" w:rsidP="00AE0886">
      <w:pPr>
        <w:tabs>
          <w:tab w:val="left" w:pos="505"/>
        </w:tabs>
        <w:spacing w:line="360" w:lineRule="auto"/>
        <w:rPr>
          <w:sz w:val="28"/>
          <w:szCs w:val="28"/>
        </w:rPr>
      </w:pPr>
    </w:p>
    <w:p w:rsidR="00AE0886" w:rsidRDefault="00AE0886" w:rsidP="00AE0886">
      <w:pPr>
        <w:tabs>
          <w:tab w:val="left" w:pos="505"/>
        </w:tabs>
        <w:spacing w:line="360" w:lineRule="auto"/>
        <w:rPr>
          <w:sz w:val="28"/>
          <w:szCs w:val="28"/>
        </w:rPr>
      </w:pPr>
    </w:p>
    <w:p w:rsidR="00C50E0E" w:rsidRDefault="00C50E0E" w:rsidP="00AE0886">
      <w:pPr>
        <w:tabs>
          <w:tab w:val="left" w:pos="505"/>
        </w:tabs>
        <w:spacing w:line="360" w:lineRule="auto"/>
        <w:rPr>
          <w:sz w:val="28"/>
          <w:szCs w:val="28"/>
        </w:rPr>
      </w:pPr>
    </w:p>
    <w:p w:rsidR="00C50E0E" w:rsidRDefault="00C50E0E" w:rsidP="00AE0886">
      <w:pPr>
        <w:tabs>
          <w:tab w:val="left" w:pos="505"/>
        </w:tabs>
        <w:spacing w:line="360" w:lineRule="auto"/>
        <w:rPr>
          <w:rFonts w:hint="eastAsia"/>
          <w:sz w:val="28"/>
          <w:szCs w:val="28"/>
        </w:rPr>
      </w:pPr>
    </w:p>
    <w:p w:rsidR="00AE0886" w:rsidRDefault="00AE0886" w:rsidP="00AE0886">
      <w:pPr>
        <w:tabs>
          <w:tab w:val="left" w:pos="505"/>
        </w:tabs>
        <w:spacing w:line="360" w:lineRule="auto"/>
        <w:rPr>
          <w:sz w:val="28"/>
          <w:szCs w:val="28"/>
        </w:rPr>
      </w:pPr>
    </w:p>
    <w:p w:rsidR="00C50E0E" w:rsidRPr="00C50E0E" w:rsidRDefault="00C50E0E" w:rsidP="00C50E0E">
      <w:pPr>
        <w:tabs>
          <w:tab w:val="left" w:pos="505"/>
        </w:tabs>
        <w:spacing w:line="360" w:lineRule="auto"/>
        <w:rPr>
          <w:rFonts w:hint="eastAsia"/>
          <w:sz w:val="28"/>
          <w:szCs w:val="28"/>
        </w:rPr>
      </w:pPr>
    </w:p>
    <w:p w:rsidR="00AE0886" w:rsidRPr="00AE0886" w:rsidRDefault="00002DF7" w:rsidP="00AE0886">
      <w:pPr>
        <w:pStyle w:val="a8"/>
        <w:numPr>
          <w:ilvl w:val="0"/>
          <w:numId w:val="11"/>
        </w:numPr>
        <w:tabs>
          <w:tab w:val="left" w:pos="505"/>
        </w:tabs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</w:t>
      </w:r>
      <w:r w:rsidR="00AE0886">
        <w:rPr>
          <w:rFonts w:hint="eastAsia"/>
          <w:sz w:val="28"/>
          <w:szCs w:val="28"/>
        </w:rPr>
        <w:t>得体会</w:t>
      </w:r>
    </w:p>
    <w:p w:rsidR="000D57BD" w:rsidRPr="009123AC" w:rsidRDefault="000D57BD" w:rsidP="000D57BD"/>
    <w:sectPr w:rsidR="000D57BD" w:rsidRPr="009123AC">
      <w:headerReference w:type="default" r:id="rId7"/>
      <w:footerReference w:type="default" r:id="rId8"/>
      <w:pgSz w:w="11906" w:h="16838" w:code="9"/>
      <w:pgMar w:top="851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C1" w:rsidRDefault="007A50C1">
      <w:r>
        <w:separator/>
      </w:r>
    </w:p>
  </w:endnote>
  <w:endnote w:type="continuationSeparator" w:id="0">
    <w:p w:rsidR="007A50C1" w:rsidRDefault="007A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98" w:rsidRDefault="00676796">
    <w:pPr>
      <w:pStyle w:val="a4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55690" cy="50800"/>
              <wp:effectExtent l="0" t="635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50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00"/>
                          </a:gs>
                          <a:gs pos="50000">
                            <a:srgbClr val="FF0000"/>
                          </a:gs>
                          <a:gs pos="100000">
                            <a:srgbClr val="FFFF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A98" w:rsidRDefault="00360A98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0;margin-top:.05pt;width:484.7pt;height: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" fillcolor="yellow" stroked="f">
              <v:fill color2="red" angle="90" focus="50%" type="gradient"/>
              <v:textbox inset=",0,,0">
                <w:txbxContent>
                  <w:p w:rsidR="00360A98" w:rsidRDefault="00360A98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C1" w:rsidRDefault="007A50C1">
      <w:r>
        <w:separator/>
      </w:r>
    </w:p>
  </w:footnote>
  <w:footnote w:type="continuationSeparator" w:id="0">
    <w:p w:rsidR="007A50C1" w:rsidRDefault="007A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98" w:rsidRDefault="00676796" w:rsidP="00702622">
    <w:pPr>
      <w:pStyle w:val="a3"/>
      <w:pBdr>
        <w:bottom w:val="single" w:sz="6" w:space="0" w:color="auto"/>
      </w:pBdr>
      <w:tabs>
        <w:tab w:val="clear" w:pos="8306"/>
        <w:tab w:val="right" w:pos="9360"/>
      </w:tabs>
      <w:spacing w:afterLines="50" w:after="120" w:line="360" w:lineRule="auto"/>
      <w:jc w:val="both"/>
      <w:rPr>
        <w:sz w:val="24"/>
        <w:szCs w:val="2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396240</wp:posOffset>
              </wp:positionV>
              <wp:extent cx="6155690" cy="50800"/>
              <wp:effectExtent l="0" t="0" r="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50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00"/>
                          </a:gs>
                          <a:gs pos="50000">
                            <a:srgbClr val="FF0000"/>
                          </a:gs>
                          <a:gs pos="100000">
                            <a:srgbClr val="FFFF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A98" w:rsidRDefault="00360A98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31.2pt;width:484.7pt;height: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" fillcolor="yellow" stroked="f">
              <v:fill color2="red" angle="90" focus="50%" type="gradient"/>
              <v:textbox inset=",0,,0">
                <w:txbxContent>
                  <w:p w:rsidR="00360A98" w:rsidRDefault="00360A98"/>
                </w:txbxContent>
              </v:textbox>
            </v:rect>
          </w:pict>
        </mc:Fallback>
      </mc:AlternateContent>
    </w:r>
    <w:r w:rsidR="00360A98">
      <w:object w:dxaOrig="6134" w:dyaOrig="6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.75pt;height:22.5pt" o:ole="">
          <v:imagedata r:id="rId1" o:title=""/>
        </v:shape>
        <o:OLEObject Type="Embed" ProgID="MSPhotoEd.3" ShapeID="_x0000_i1026" DrawAspect="Content" ObjectID="_1498033824" r:id="rId2"/>
      </w:object>
    </w:r>
    <w:r w:rsidR="00360A98">
      <w:rPr>
        <w:rFonts w:hint="eastAsia"/>
      </w:rPr>
      <w:tab/>
    </w:r>
    <w:r w:rsidR="00360A98">
      <w:rPr>
        <w:rFonts w:hint="eastAsia"/>
      </w:rPr>
      <w:tab/>
    </w:r>
    <w:r w:rsidR="00360A98" w:rsidRPr="00676FF4">
      <w:rPr>
        <w:rFonts w:hint="eastAsia"/>
        <w:sz w:val="24"/>
        <w:szCs w:val="24"/>
      </w:rPr>
      <w:t>北京</w:t>
    </w:r>
    <w:r w:rsidR="00360A98">
      <w:rPr>
        <w:rFonts w:hint="eastAsia"/>
        <w:sz w:val="24"/>
        <w:szCs w:val="24"/>
      </w:rPr>
      <w:t>科思诚</w:t>
    </w:r>
    <w:r w:rsidR="00360A98" w:rsidRPr="00676FF4">
      <w:rPr>
        <w:rFonts w:hint="eastAsia"/>
        <w:sz w:val="24"/>
        <w:szCs w:val="24"/>
      </w:rPr>
      <w:t>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"/>
      </v:shape>
    </w:pict>
  </w:numPicBullet>
  <w:abstractNum w:abstractNumId="0" w15:restartNumberingAfterBreak="0">
    <w:nsid w:val="026C2446"/>
    <w:multiLevelType w:val="multilevel"/>
    <w:tmpl w:val="AE58EA0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" w15:restartNumberingAfterBreak="0">
    <w:nsid w:val="1519116A"/>
    <w:multiLevelType w:val="hybridMultilevel"/>
    <w:tmpl w:val="95AEB3D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95ABE"/>
    <w:multiLevelType w:val="hybridMultilevel"/>
    <w:tmpl w:val="5B3EC6A0"/>
    <w:lvl w:ilvl="0" w:tplc="3258B5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9D1349"/>
    <w:multiLevelType w:val="multilevel"/>
    <w:tmpl w:val="7E7CC4B0"/>
    <w:lvl w:ilvl="0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4" w15:restartNumberingAfterBreak="0">
    <w:nsid w:val="31C50978"/>
    <w:multiLevelType w:val="hybridMultilevel"/>
    <w:tmpl w:val="043A844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554BD"/>
    <w:multiLevelType w:val="hybridMultilevel"/>
    <w:tmpl w:val="56E6379A"/>
    <w:lvl w:ilvl="0" w:tplc="800A615C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4D470E"/>
    <w:multiLevelType w:val="multilevel"/>
    <w:tmpl w:val="D2FA6E1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ECC2365"/>
    <w:multiLevelType w:val="multilevel"/>
    <w:tmpl w:val="7E7CC4B0"/>
    <w:lvl w:ilvl="0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8" w15:restartNumberingAfterBreak="0">
    <w:nsid w:val="64DB69B0"/>
    <w:multiLevelType w:val="hybridMultilevel"/>
    <w:tmpl w:val="D2FA6E1C"/>
    <w:lvl w:ilvl="0" w:tplc="800A615C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A258D"/>
    <w:multiLevelType w:val="hybridMultilevel"/>
    <w:tmpl w:val="935CC46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B5668B9"/>
    <w:multiLevelType w:val="hybridMultilevel"/>
    <w:tmpl w:val="464898A6"/>
    <w:lvl w:ilvl="0" w:tplc="3DD20FCC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EC"/>
    <w:rsid w:val="00002DF7"/>
    <w:rsid w:val="00006940"/>
    <w:rsid w:val="0003127C"/>
    <w:rsid w:val="000364E2"/>
    <w:rsid w:val="000404A4"/>
    <w:rsid w:val="000427D2"/>
    <w:rsid w:val="00071D77"/>
    <w:rsid w:val="00081CDB"/>
    <w:rsid w:val="000D57BD"/>
    <w:rsid w:val="000D6876"/>
    <w:rsid w:val="000F2290"/>
    <w:rsid w:val="00112537"/>
    <w:rsid w:val="00121E28"/>
    <w:rsid w:val="001449FF"/>
    <w:rsid w:val="00152C2F"/>
    <w:rsid w:val="00170824"/>
    <w:rsid w:val="001753F9"/>
    <w:rsid w:val="00175728"/>
    <w:rsid w:val="0018013C"/>
    <w:rsid w:val="00186326"/>
    <w:rsid w:val="001A6E41"/>
    <w:rsid w:val="001D33B1"/>
    <w:rsid w:val="001E1072"/>
    <w:rsid w:val="001E6BA3"/>
    <w:rsid w:val="001E76C2"/>
    <w:rsid w:val="001F0068"/>
    <w:rsid w:val="002041B1"/>
    <w:rsid w:val="002061B6"/>
    <w:rsid w:val="002125C3"/>
    <w:rsid w:val="00224AC5"/>
    <w:rsid w:val="00242FF7"/>
    <w:rsid w:val="00247EC1"/>
    <w:rsid w:val="00284B20"/>
    <w:rsid w:val="00293D4C"/>
    <w:rsid w:val="002E249A"/>
    <w:rsid w:val="002E680B"/>
    <w:rsid w:val="002F11A5"/>
    <w:rsid w:val="002F1865"/>
    <w:rsid w:val="002F2B6C"/>
    <w:rsid w:val="002F5C2B"/>
    <w:rsid w:val="0030328A"/>
    <w:rsid w:val="003143A1"/>
    <w:rsid w:val="00341516"/>
    <w:rsid w:val="00360A98"/>
    <w:rsid w:val="0037443C"/>
    <w:rsid w:val="003772A2"/>
    <w:rsid w:val="003B4330"/>
    <w:rsid w:val="003C418D"/>
    <w:rsid w:val="003F376F"/>
    <w:rsid w:val="00403EB7"/>
    <w:rsid w:val="00420EF3"/>
    <w:rsid w:val="004310A3"/>
    <w:rsid w:val="00432360"/>
    <w:rsid w:val="00461CB8"/>
    <w:rsid w:val="004628AC"/>
    <w:rsid w:val="00483DC3"/>
    <w:rsid w:val="00486730"/>
    <w:rsid w:val="0049276B"/>
    <w:rsid w:val="004958A1"/>
    <w:rsid w:val="004A1C02"/>
    <w:rsid w:val="004A6EB3"/>
    <w:rsid w:val="004B22A0"/>
    <w:rsid w:val="004B7776"/>
    <w:rsid w:val="004F76D0"/>
    <w:rsid w:val="0051250F"/>
    <w:rsid w:val="00514FA9"/>
    <w:rsid w:val="00520310"/>
    <w:rsid w:val="00521F1C"/>
    <w:rsid w:val="0053777A"/>
    <w:rsid w:val="00563CCC"/>
    <w:rsid w:val="00573C8A"/>
    <w:rsid w:val="00580D14"/>
    <w:rsid w:val="00585318"/>
    <w:rsid w:val="00597114"/>
    <w:rsid w:val="005A06CE"/>
    <w:rsid w:val="005C4A4E"/>
    <w:rsid w:val="005D2172"/>
    <w:rsid w:val="005D541A"/>
    <w:rsid w:val="005E6F7F"/>
    <w:rsid w:val="00602D3C"/>
    <w:rsid w:val="00625BF4"/>
    <w:rsid w:val="00634783"/>
    <w:rsid w:val="00672B69"/>
    <w:rsid w:val="00676796"/>
    <w:rsid w:val="0069204A"/>
    <w:rsid w:val="006A0015"/>
    <w:rsid w:val="006C7B2E"/>
    <w:rsid w:val="006E6107"/>
    <w:rsid w:val="00702622"/>
    <w:rsid w:val="007245F4"/>
    <w:rsid w:val="0073163F"/>
    <w:rsid w:val="00762954"/>
    <w:rsid w:val="007A50C1"/>
    <w:rsid w:val="007C2BFB"/>
    <w:rsid w:val="007D7D7A"/>
    <w:rsid w:val="007E19B8"/>
    <w:rsid w:val="007E42E4"/>
    <w:rsid w:val="007E42E8"/>
    <w:rsid w:val="007F6474"/>
    <w:rsid w:val="008055D4"/>
    <w:rsid w:val="00815011"/>
    <w:rsid w:val="0083115B"/>
    <w:rsid w:val="0088452B"/>
    <w:rsid w:val="008A2BA7"/>
    <w:rsid w:val="008A4DBB"/>
    <w:rsid w:val="008C3376"/>
    <w:rsid w:val="008C743C"/>
    <w:rsid w:val="008D6A8A"/>
    <w:rsid w:val="008D6ED2"/>
    <w:rsid w:val="008F44BE"/>
    <w:rsid w:val="009074F5"/>
    <w:rsid w:val="009123AC"/>
    <w:rsid w:val="0092529B"/>
    <w:rsid w:val="00930F38"/>
    <w:rsid w:val="00943EAE"/>
    <w:rsid w:val="00952F10"/>
    <w:rsid w:val="0096031A"/>
    <w:rsid w:val="00981DF8"/>
    <w:rsid w:val="00985110"/>
    <w:rsid w:val="009A754D"/>
    <w:rsid w:val="009B6C5D"/>
    <w:rsid w:val="00A015CA"/>
    <w:rsid w:val="00A02C5D"/>
    <w:rsid w:val="00A035F9"/>
    <w:rsid w:val="00A23269"/>
    <w:rsid w:val="00A31FB3"/>
    <w:rsid w:val="00A566D0"/>
    <w:rsid w:val="00A673F9"/>
    <w:rsid w:val="00A678F2"/>
    <w:rsid w:val="00A7160B"/>
    <w:rsid w:val="00AA52CF"/>
    <w:rsid w:val="00AB2E6C"/>
    <w:rsid w:val="00AB46E0"/>
    <w:rsid w:val="00AD1C51"/>
    <w:rsid w:val="00AE0886"/>
    <w:rsid w:val="00AF2904"/>
    <w:rsid w:val="00AF5E7E"/>
    <w:rsid w:val="00B164EC"/>
    <w:rsid w:val="00B21387"/>
    <w:rsid w:val="00B224B6"/>
    <w:rsid w:val="00B31075"/>
    <w:rsid w:val="00B36342"/>
    <w:rsid w:val="00B43B68"/>
    <w:rsid w:val="00B713CB"/>
    <w:rsid w:val="00B71ED2"/>
    <w:rsid w:val="00B7411F"/>
    <w:rsid w:val="00B77335"/>
    <w:rsid w:val="00B97B3B"/>
    <w:rsid w:val="00BA363E"/>
    <w:rsid w:val="00BA59F8"/>
    <w:rsid w:val="00BA7647"/>
    <w:rsid w:val="00C057F1"/>
    <w:rsid w:val="00C1088B"/>
    <w:rsid w:val="00C11092"/>
    <w:rsid w:val="00C12A83"/>
    <w:rsid w:val="00C50E0E"/>
    <w:rsid w:val="00C661AD"/>
    <w:rsid w:val="00C7273A"/>
    <w:rsid w:val="00C73F42"/>
    <w:rsid w:val="00C81714"/>
    <w:rsid w:val="00CB1E0E"/>
    <w:rsid w:val="00CB5E28"/>
    <w:rsid w:val="00CE6E02"/>
    <w:rsid w:val="00CF6555"/>
    <w:rsid w:val="00D11162"/>
    <w:rsid w:val="00D13905"/>
    <w:rsid w:val="00D2100B"/>
    <w:rsid w:val="00D21CC6"/>
    <w:rsid w:val="00D23483"/>
    <w:rsid w:val="00D41506"/>
    <w:rsid w:val="00D45028"/>
    <w:rsid w:val="00D540BE"/>
    <w:rsid w:val="00DC5A63"/>
    <w:rsid w:val="00DD47EC"/>
    <w:rsid w:val="00DE41FD"/>
    <w:rsid w:val="00E171F2"/>
    <w:rsid w:val="00E31DE3"/>
    <w:rsid w:val="00E3202D"/>
    <w:rsid w:val="00E354C7"/>
    <w:rsid w:val="00E56D76"/>
    <w:rsid w:val="00E85856"/>
    <w:rsid w:val="00E85985"/>
    <w:rsid w:val="00E878CF"/>
    <w:rsid w:val="00EA756D"/>
    <w:rsid w:val="00EB609A"/>
    <w:rsid w:val="00EB618A"/>
    <w:rsid w:val="00EE0115"/>
    <w:rsid w:val="00EF14FD"/>
    <w:rsid w:val="00F016B6"/>
    <w:rsid w:val="00F0203C"/>
    <w:rsid w:val="00F22B43"/>
    <w:rsid w:val="00F2589E"/>
    <w:rsid w:val="00F26C85"/>
    <w:rsid w:val="00F363FF"/>
    <w:rsid w:val="00F71041"/>
    <w:rsid w:val="00FC6C05"/>
    <w:rsid w:val="00FD0828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181320-AC03-4F32-9319-052694BC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eastAsia="黑体"/>
      <w:b/>
      <w:bCs/>
      <w:sz w:val="24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黑体"/>
      <w:b/>
      <w:bCs/>
      <w:i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Plain Text"/>
    <w:basedOn w:val="a"/>
    <w:link w:val="Char"/>
    <w:uiPriority w:val="99"/>
    <w:unhideWhenUsed/>
    <w:rsid w:val="0018013C"/>
    <w:pPr>
      <w:widowControl/>
      <w:jc w:val="left"/>
    </w:pPr>
    <w:rPr>
      <w:rFonts w:ascii="Calibri" w:hAnsi="Calibri" w:cs="宋体"/>
      <w:kern w:val="0"/>
      <w:szCs w:val="21"/>
    </w:rPr>
  </w:style>
  <w:style w:type="character" w:customStyle="1" w:styleId="Char">
    <w:name w:val="纯文本 Char"/>
    <w:basedOn w:val="a0"/>
    <w:link w:val="a6"/>
    <w:uiPriority w:val="99"/>
    <w:rsid w:val="0018013C"/>
    <w:rPr>
      <w:rFonts w:ascii="Calibri" w:hAnsi="Calibri" w:cs="宋体"/>
      <w:sz w:val="21"/>
      <w:szCs w:val="21"/>
    </w:rPr>
  </w:style>
  <w:style w:type="paragraph" w:styleId="a7">
    <w:name w:val="Balloon Text"/>
    <w:basedOn w:val="a"/>
    <w:link w:val="Char0"/>
    <w:semiHidden/>
    <w:unhideWhenUsed/>
    <w:rsid w:val="005D2172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5D217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E08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25991;&#26723;&#27169;&#29256;\&#21271;&#20140;&#36229;&#22270;&#20013;&#25991;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北京超图中文文档</Template>
  <TotalTime>25</TotalTime>
  <Pages>1</Pages>
  <Words>8</Words>
  <Characters>49</Characters>
  <Application>Microsoft Office Word</Application>
  <DocSecurity>0</DocSecurity>
  <Lines>1</Lines>
  <Paragraphs>1</Paragraphs>
  <ScaleCrop>false</ScaleCrop>
  <Company>Beijing Kostech Technologies Ltd.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Kosteck Profile</dc:title>
  <dc:subject/>
  <dc:creator>Guo Haibin</dc:creator>
  <cp:keywords/>
  <dc:description/>
  <cp:lastModifiedBy>csl</cp:lastModifiedBy>
  <cp:revision>42</cp:revision>
  <cp:lastPrinted>2015-05-25T01:55:00Z</cp:lastPrinted>
  <dcterms:created xsi:type="dcterms:W3CDTF">2015-07-10T03:19:00Z</dcterms:created>
  <dcterms:modified xsi:type="dcterms:W3CDTF">2015-07-10T03:44:00Z</dcterms:modified>
</cp:coreProperties>
</file>